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532" w:rsidRPr="000622C6" w:rsidRDefault="00060217" w:rsidP="00C11457">
      <w:pPr>
        <w:jc w:val="center"/>
        <w:rPr>
          <w:rFonts w:ascii="Century" w:hAnsi="Century"/>
          <w:b/>
          <w:sz w:val="72"/>
          <w:szCs w:val="72"/>
        </w:rPr>
      </w:pPr>
      <w:r w:rsidRPr="000622C6">
        <w:rPr>
          <w:rFonts w:ascii="Century" w:hAnsi="Century"/>
          <w:sz w:val="72"/>
          <w:szCs w:val="72"/>
        </w:rPr>
        <w:fldChar w:fldCharType="begin"/>
      </w:r>
      <w:r w:rsidRPr="000622C6">
        <w:rPr>
          <w:rFonts w:ascii="Century" w:hAnsi="Century"/>
          <w:sz w:val="72"/>
          <w:szCs w:val="72"/>
        </w:rPr>
        <w:instrText xml:space="preserve"> HYPERLINK "http://www.lodgehealth.co.uk" </w:instrText>
      </w:r>
      <w:r w:rsidRPr="000622C6">
        <w:rPr>
          <w:rFonts w:ascii="Century" w:hAnsi="Century"/>
          <w:sz w:val="72"/>
          <w:szCs w:val="72"/>
        </w:rPr>
        <w:fldChar w:fldCharType="separate"/>
      </w:r>
      <w:r w:rsidRPr="000622C6">
        <w:rPr>
          <w:rFonts w:ascii="Century" w:hAnsi="Century"/>
          <w:b/>
          <w:sz w:val="72"/>
          <w:szCs w:val="72"/>
        </w:rPr>
        <w:t>www.lodgehealth.co.uk</w:t>
      </w:r>
      <w:r w:rsidRPr="000622C6">
        <w:rPr>
          <w:rFonts w:ascii="Century" w:hAnsi="Century"/>
          <w:b/>
          <w:sz w:val="72"/>
          <w:szCs w:val="72"/>
        </w:rPr>
        <w:fldChar w:fldCharType="end"/>
      </w:r>
    </w:p>
    <w:p w:rsidR="00060217" w:rsidRPr="000622C6" w:rsidRDefault="00E96302" w:rsidP="008A5A78">
      <w:pPr>
        <w:ind w:left="-993"/>
        <w:jc w:val="center"/>
        <w:rPr>
          <w:rFonts w:ascii="American Typewriter Condensed" w:hAnsi="American Typewriter Condensed"/>
          <w:b/>
          <w:color w:val="17365D" w:themeColor="text2" w:themeShade="BF"/>
          <w:sz w:val="72"/>
          <w:szCs w:val="72"/>
        </w:rPr>
      </w:pPr>
      <w:r w:rsidRPr="000622C6">
        <w:rPr>
          <w:rFonts w:ascii="American Typewriter Condensed" w:hAnsi="American Typewriter Condensed"/>
          <w:b/>
          <w:color w:val="17365D" w:themeColor="text2" w:themeShade="BF"/>
          <w:sz w:val="72"/>
          <w:szCs w:val="72"/>
        </w:rPr>
        <w:t xml:space="preserve"> </w:t>
      </w:r>
      <w:r w:rsidR="00060217" w:rsidRPr="000622C6">
        <w:rPr>
          <w:rFonts w:ascii="American Typewriter Condensed" w:hAnsi="American Typewriter Condensed"/>
          <w:b/>
          <w:color w:val="17365D" w:themeColor="text2" w:themeShade="BF"/>
          <w:sz w:val="72"/>
          <w:szCs w:val="72"/>
        </w:rPr>
        <w:t>Request Your Prescriptions Online</w:t>
      </w:r>
    </w:p>
    <w:p w:rsidR="00060217" w:rsidRDefault="00C92532" w:rsidP="00060217">
      <w:pPr>
        <w:ind w:left="-993"/>
        <w:jc w:val="center"/>
        <w:rPr>
          <w:rFonts w:ascii="Arial" w:hAnsi="Arial"/>
          <w:sz w:val="40"/>
        </w:rPr>
      </w:pPr>
      <w:r>
        <w:rPr>
          <w:rFonts w:ascii="Arial" w:hAnsi="Arial"/>
          <w:sz w:val="40"/>
        </w:rPr>
        <w:t xml:space="preserve">      </w:t>
      </w:r>
      <w:r w:rsidR="00E96302">
        <w:rPr>
          <w:rFonts w:ascii="Arial" w:hAnsi="Arial"/>
          <w:sz w:val="40"/>
        </w:rPr>
        <w:t xml:space="preserve">  </w:t>
      </w:r>
      <w:r w:rsidR="00060217" w:rsidRPr="00E2213A">
        <w:rPr>
          <w:rFonts w:ascii="Arial" w:hAnsi="Arial"/>
          <w:sz w:val="40"/>
        </w:rPr>
        <w:t>You</w:t>
      </w:r>
      <w:r w:rsidR="00A7051E">
        <w:rPr>
          <w:rFonts w:ascii="Arial" w:hAnsi="Arial"/>
          <w:sz w:val="40"/>
        </w:rPr>
        <w:t xml:space="preserve"> can now view and request your </w:t>
      </w:r>
      <w:r w:rsidR="0045337D">
        <w:rPr>
          <w:rFonts w:ascii="Arial" w:hAnsi="Arial"/>
          <w:sz w:val="40"/>
        </w:rPr>
        <w:t>REPEAT</w:t>
      </w:r>
      <w:r w:rsidR="00A7051E">
        <w:rPr>
          <w:rFonts w:ascii="Arial" w:hAnsi="Arial"/>
          <w:sz w:val="40"/>
        </w:rPr>
        <w:t xml:space="preserve"> p</w:t>
      </w:r>
      <w:r w:rsidR="00060217" w:rsidRPr="00E2213A">
        <w:rPr>
          <w:rFonts w:ascii="Arial" w:hAnsi="Arial"/>
          <w:sz w:val="40"/>
        </w:rPr>
        <w:t>rescriptions by logging on to our new online service</w:t>
      </w:r>
      <w:r w:rsidR="00060217">
        <w:rPr>
          <w:rFonts w:ascii="Arial" w:hAnsi="Arial"/>
          <w:sz w:val="40"/>
        </w:rPr>
        <w:t>.</w:t>
      </w:r>
    </w:p>
    <w:p w:rsidR="00060217" w:rsidRPr="00F845A5" w:rsidRDefault="00C92532" w:rsidP="00060217">
      <w:pPr>
        <w:ind w:left="-993"/>
        <w:jc w:val="center"/>
        <w:rPr>
          <w:rFonts w:ascii="Arial" w:hAnsi="Arial"/>
          <w:sz w:val="40"/>
        </w:rPr>
      </w:pPr>
      <w:r>
        <w:rPr>
          <w:rFonts w:ascii="Arial" w:hAnsi="Arial"/>
          <w:sz w:val="40"/>
        </w:rPr>
        <w:t xml:space="preserve">    </w:t>
      </w:r>
      <w:r w:rsidR="00060217" w:rsidRPr="00C92532">
        <w:rPr>
          <w:rFonts w:ascii="Arial" w:hAnsi="Arial"/>
          <w:sz w:val="36"/>
          <w:szCs w:val="36"/>
        </w:rPr>
        <w:t>Save time and trips to the Surgery. Manage your prescriptions wherever you are, 24hours a day, 365 days a year</w:t>
      </w:r>
      <w:r w:rsidR="00060217" w:rsidRPr="00C92532">
        <w:rPr>
          <w:rFonts w:ascii="Arial" w:hAnsi="Arial"/>
          <w:sz w:val="40"/>
        </w:rPr>
        <w:t>.</w:t>
      </w:r>
    </w:p>
    <w:p w:rsidR="00501B7F" w:rsidRPr="00C92532" w:rsidRDefault="00A7051E" w:rsidP="00501B7F">
      <w:pPr>
        <w:pBdr>
          <w:bottom w:val="single" w:sz="6" w:space="1" w:color="auto"/>
        </w:pBdr>
        <w:jc w:val="center"/>
        <w:rPr>
          <w:rFonts w:ascii="Arial" w:hAnsi="Arial"/>
          <w:sz w:val="40"/>
        </w:rPr>
      </w:pPr>
      <w:r>
        <w:rPr>
          <w:rFonts w:ascii="Arial" w:hAnsi="Arial"/>
          <w:sz w:val="40"/>
        </w:rPr>
        <w:t>Many local Pharmacies collect prescriptions from Lodge Health</w:t>
      </w:r>
      <w:r w:rsidR="00060217" w:rsidRPr="00C92532">
        <w:rPr>
          <w:rFonts w:ascii="Arial" w:hAnsi="Arial"/>
          <w:sz w:val="40"/>
        </w:rPr>
        <w:t>. Please let staff know your preferred Pharmacy</w:t>
      </w:r>
    </w:p>
    <w:p w:rsidR="00501B7F" w:rsidRPr="00E96302" w:rsidRDefault="00C92532" w:rsidP="00501B7F">
      <w:pPr>
        <w:pBdr>
          <w:bottom w:val="single" w:sz="6" w:space="1" w:color="auto"/>
        </w:pBdr>
        <w:jc w:val="center"/>
        <w:rPr>
          <w:rFonts w:ascii="Arial" w:hAnsi="Arial"/>
          <w:sz w:val="36"/>
          <w:szCs w:val="36"/>
        </w:rPr>
      </w:pPr>
      <w:proofErr w:type="gramStart"/>
      <w:r w:rsidRPr="00003F6C">
        <w:rPr>
          <w:rFonts w:ascii="Arial" w:hAnsi="Arial"/>
          <w:b/>
          <w:sz w:val="36"/>
          <w:szCs w:val="36"/>
          <w:u w:val="single"/>
        </w:rPr>
        <w:t>Service a</w:t>
      </w:r>
      <w:r w:rsidR="00501B7F" w:rsidRPr="00003F6C">
        <w:rPr>
          <w:rFonts w:ascii="Arial" w:hAnsi="Arial"/>
          <w:b/>
          <w:sz w:val="36"/>
          <w:szCs w:val="36"/>
          <w:u w:val="single"/>
        </w:rPr>
        <w:t>vailable for Patients 16 years and over</w:t>
      </w:r>
      <w:r w:rsidR="00501B7F" w:rsidRPr="00E96302">
        <w:rPr>
          <w:rFonts w:ascii="Arial" w:hAnsi="Arial"/>
          <w:sz w:val="36"/>
          <w:szCs w:val="36"/>
        </w:rPr>
        <w:t>.</w:t>
      </w:r>
      <w:proofErr w:type="gramEnd"/>
    </w:p>
    <w:p w:rsidR="008A5A78" w:rsidRPr="008A5A78" w:rsidRDefault="00726BCB" w:rsidP="00C36D50">
      <w:pPr>
        <w:pBdr>
          <w:bottom w:val="single" w:sz="6" w:space="1" w:color="auto"/>
        </w:pBdr>
        <w:jc w:val="center"/>
        <w:rPr>
          <w:rFonts w:ascii="Arial" w:hAnsi="Arial"/>
          <w:sz w:val="16"/>
          <w:szCs w:val="16"/>
        </w:rPr>
      </w:pPr>
      <w:r w:rsidRPr="00A7051E">
        <w:rPr>
          <w:rFonts w:ascii="Arial" w:hAnsi="Arial"/>
          <w:sz w:val="32"/>
          <w:szCs w:val="32"/>
        </w:rPr>
        <w:t>Some long term medicat</w:t>
      </w:r>
      <w:r w:rsidR="00DC1EE3">
        <w:rPr>
          <w:rFonts w:ascii="Arial" w:hAnsi="Arial"/>
          <w:sz w:val="32"/>
          <w:szCs w:val="32"/>
        </w:rPr>
        <w:t>ions require regular review, e.g,</w:t>
      </w:r>
      <w:r w:rsidRPr="00A7051E">
        <w:rPr>
          <w:rFonts w:ascii="Arial" w:hAnsi="Arial"/>
          <w:sz w:val="32"/>
          <w:szCs w:val="32"/>
        </w:rPr>
        <w:t xml:space="preserve"> </w:t>
      </w:r>
      <w:r w:rsidR="00DC1EE3">
        <w:rPr>
          <w:rFonts w:ascii="Arial" w:hAnsi="Arial"/>
          <w:sz w:val="32"/>
          <w:szCs w:val="32"/>
        </w:rPr>
        <w:t>Annual</w:t>
      </w:r>
      <w:r w:rsidRPr="00A7051E">
        <w:rPr>
          <w:rFonts w:ascii="Arial" w:hAnsi="Arial"/>
          <w:sz w:val="32"/>
          <w:szCs w:val="32"/>
        </w:rPr>
        <w:t xml:space="preserve"> Blood Pressure, Blood tests or Appointment with GP or Nurse. Please check your prescriptions for this information.</w:t>
      </w:r>
    </w:p>
    <w:p w:rsidR="008966CC" w:rsidRDefault="00060217" w:rsidP="00060217">
      <w:p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Please complete your details below and speak to a </w:t>
      </w:r>
      <w:r w:rsidR="00501B7F">
        <w:rPr>
          <w:rFonts w:ascii="Arial" w:hAnsi="Arial"/>
          <w:sz w:val="32"/>
          <w:szCs w:val="32"/>
        </w:rPr>
        <w:t>staff member:</w:t>
      </w:r>
      <w:r w:rsidR="008966CC">
        <w:rPr>
          <w:rFonts w:ascii="Arial" w:hAnsi="Arial"/>
          <w:sz w:val="32"/>
          <w:szCs w:val="32"/>
        </w:rPr>
        <w:t xml:space="preserve"> </w:t>
      </w:r>
    </w:p>
    <w:p w:rsidR="008A5A78" w:rsidRPr="00764B37" w:rsidRDefault="00217B5A" w:rsidP="00764B37">
      <w:pPr>
        <w:jc w:val="center"/>
        <w:rPr>
          <w:rFonts w:ascii="Arial" w:hAnsi="Arial"/>
          <w:b/>
          <w:i/>
          <w:sz w:val="16"/>
          <w:szCs w:val="16"/>
          <w:u w:val="single"/>
        </w:rPr>
      </w:pPr>
      <w:r w:rsidRPr="00B66BC4">
        <w:rPr>
          <w:rFonts w:ascii="Arial" w:hAnsi="Arial"/>
          <w:b/>
          <w:i/>
          <w:u w:val="single"/>
        </w:rPr>
        <w:t>**</w:t>
      </w:r>
      <w:r w:rsidR="003E3DC2" w:rsidRPr="00B66BC4">
        <w:rPr>
          <w:rFonts w:ascii="Arial" w:hAnsi="Arial"/>
          <w:b/>
          <w:i/>
          <w:u w:val="single"/>
        </w:rPr>
        <w:t>One application per sheet.  Each patient must have their own email address</w:t>
      </w:r>
      <w:r w:rsidRPr="00B66BC4">
        <w:rPr>
          <w:rFonts w:ascii="Arial" w:hAnsi="Arial"/>
          <w:b/>
          <w:i/>
          <w:u w:val="single"/>
        </w:rPr>
        <w:t>**</w:t>
      </w:r>
    </w:p>
    <w:p w:rsidR="000622C6" w:rsidRDefault="008A5A78" w:rsidP="000622C6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Date</w:t>
      </w:r>
      <w:proofErr w:type="gramStart"/>
      <w:r>
        <w:rPr>
          <w:rFonts w:ascii="Arial" w:hAnsi="Arial"/>
          <w:b/>
          <w:sz w:val="28"/>
          <w:szCs w:val="28"/>
        </w:rPr>
        <w:t>:  ………………………</w:t>
      </w:r>
      <w:proofErr w:type="gramEnd"/>
    </w:p>
    <w:p w:rsidR="00501B7F" w:rsidRPr="000622C6" w:rsidRDefault="00501B7F" w:rsidP="000622C6">
      <w:pPr>
        <w:rPr>
          <w:rFonts w:ascii="Arial" w:hAnsi="Arial"/>
          <w:b/>
          <w:sz w:val="28"/>
          <w:szCs w:val="28"/>
        </w:rPr>
      </w:pPr>
      <w:r w:rsidRPr="00501B7F">
        <w:rPr>
          <w:rFonts w:ascii="Arial" w:hAnsi="Arial"/>
          <w:b/>
          <w:sz w:val="28"/>
          <w:szCs w:val="28"/>
        </w:rPr>
        <w:t>Surname:</w:t>
      </w:r>
      <w:r w:rsidR="003E3DC2">
        <w:rPr>
          <w:rFonts w:ascii="Arial" w:hAnsi="Arial"/>
          <w:b/>
          <w:sz w:val="28"/>
          <w:szCs w:val="28"/>
        </w:rPr>
        <w:tab/>
      </w:r>
      <w:r w:rsidR="003E3DC2" w:rsidRPr="008A5A78">
        <w:rPr>
          <w:rFonts w:ascii="Arial" w:hAnsi="Arial"/>
          <w:b/>
          <w:sz w:val="16"/>
          <w:szCs w:val="16"/>
        </w:rPr>
        <w:tab/>
      </w:r>
      <w:r w:rsidR="003E3DC2" w:rsidRPr="008A5A78">
        <w:rPr>
          <w:rFonts w:ascii="Arial" w:hAnsi="Arial"/>
          <w:b/>
          <w:sz w:val="16"/>
          <w:szCs w:val="16"/>
        </w:rPr>
        <w:tab/>
      </w:r>
      <w:r w:rsidR="003E3DC2" w:rsidRPr="008A5A78">
        <w:rPr>
          <w:rFonts w:ascii="Arial" w:hAnsi="Arial"/>
          <w:b/>
          <w:sz w:val="16"/>
          <w:szCs w:val="16"/>
        </w:rPr>
        <w:tab/>
      </w:r>
      <w:r w:rsidR="003E3DC2" w:rsidRPr="008A5A78">
        <w:rPr>
          <w:rFonts w:ascii="Arial" w:hAnsi="Arial"/>
          <w:b/>
          <w:sz w:val="16"/>
          <w:szCs w:val="16"/>
        </w:rPr>
        <w:tab/>
      </w:r>
      <w:r w:rsidR="003E3DC2" w:rsidRPr="008A5A78">
        <w:rPr>
          <w:rFonts w:ascii="Arial" w:hAnsi="Arial"/>
          <w:b/>
          <w:sz w:val="16"/>
          <w:szCs w:val="16"/>
        </w:rPr>
        <w:tab/>
      </w:r>
      <w:r w:rsidR="003E3DC2" w:rsidRPr="008A5A78">
        <w:rPr>
          <w:rFonts w:ascii="Arial" w:hAnsi="Arial"/>
          <w:b/>
          <w:sz w:val="16"/>
          <w:szCs w:val="16"/>
        </w:rPr>
        <w:tab/>
      </w:r>
      <w:r w:rsidR="003E3DC2" w:rsidRPr="008A5A78">
        <w:rPr>
          <w:rFonts w:ascii="Arial" w:hAnsi="Arial"/>
          <w:b/>
          <w:sz w:val="16"/>
          <w:szCs w:val="16"/>
        </w:rPr>
        <w:tab/>
      </w:r>
      <w:r w:rsidR="003E3DC2" w:rsidRPr="008A5A78">
        <w:rPr>
          <w:rFonts w:ascii="Arial" w:hAnsi="Arial"/>
          <w:b/>
          <w:sz w:val="16"/>
          <w:szCs w:val="16"/>
        </w:rPr>
        <w:tab/>
        <w:t xml:space="preserve">       </w:t>
      </w:r>
    </w:p>
    <w:p w:rsidR="00501B7F" w:rsidRPr="008A5A78" w:rsidRDefault="00501B7F" w:rsidP="00060217">
      <w:pPr>
        <w:rPr>
          <w:rFonts w:ascii="Arial" w:hAnsi="Arial"/>
          <w:b/>
          <w:sz w:val="16"/>
          <w:szCs w:val="16"/>
        </w:rPr>
      </w:pPr>
    </w:p>
    <w:p w:rsidR="00501B7F" w:rsidRPr="008A5A78" w:rsidRDefault="00501B7F" w:rsidP="00060217">
      <w:pPr>
        <w:rPr>
          <w:rFonts w:ascii="Arial" w:hAnsi="Arial"/>
          <w:b/>
          <w:sz w:val="16"/>
          <w:szCs w:val="16"/>
        </w:rPr>
      </w:pPr>
      <w:r w:rsidRPr="00501B7F">
        <w:rPr>
          <w:rFonts w:ascii="Arial" w:hAnsi="Arial"/>
          <w:b/>
          <w:sz w:val="28"/>
          <w:szCs w:val="28"/>
        </w:rPr>
        <w:t>First Name:</w:t>
      </w:r>
    </w:p>
    <w:p w:rsidR="00501B7F" w:rsidRPr="008A5A78" w:rsidRDefault="00501B7F" w:rsidP="00060217">
      <w:pPr>
        <w:rPr>
          <w:rFonts w:ascii="Arial" w:hAnsi="Arial"/>
          <w:b/>
          <w:sz w:val="16"/>
          <w:szCs w:val="16"/>
        </w:rPr>
      </w:pPr>
    </w:p>
    <w:p w:rsidR="00501B7F" w:rsidRPr="008A5A78" w:rsidRDefault="00501B7F" w:rsidP="00060217">
      <w:pPr>
        <w:rPr>
          <w:rFonts w:ascii="Calibri" w:hAnsi="Calibri"/>
          <w:sz w:val="16"/>
          <w:szCs w:val="16"/>
        </w:rPr>
      </w:pPr>
      <w:r w:rsidRPr="00501B7F">
        <w:rPr>
          <w:rFonts w:ascii="Arial" w:hAnsi="Arial"/>
          <w:b/>
          <w:sz w:val="28"/>
          <w:szCs w:val="28"/>
        </w:rPr>
        <w:t>Date of Birth:</w:t>
      </w:r>
    </w:p>
    <w:p w:rsidR="00501B7F" w:rsidRPr="008A5A78" w:rsidRDefault="00501B7F" w:rsidP="00060217">
      <w:pPr>
        <w:rPr>
          <w:rFonts w:ascii="Arial" w:hAnsi="Arial"/>
          <w:b/>
          <w:sz w:val="16"/>
          <w:szCs w:val="16"/>
        </w:rPr>
      </w:pPr>
    </w:p>
    <w:p w:rsidR="00C36D50" w:rsidRDefault="00501B7F" w:rsidP="00060217">
      <w:pPr>
        <w:rPr>
          <w:rFonts w:ascii="Arial" w:hAnsi="Arial"/>
          <w:b/>
          <w:sz w:val="28"/>
          <w:szCs w:val="28"/>
        </w:rPr>
      </w:pPr>
      <w:r w:rsidRPr="00501B7F">
        <w:rPr>
          <w:rFonts w:ascii="Arial" w:hAnsi="Arial"/>
          <w:b/>
          <w:sz w:val="28"/>
          <w:szCs w:val="28"/>
        </w:rPr>
        <w:t>Email address:</w:t>
      </w:r>
      <w:r w:rsidR="00B66BC4">
        <w:rPr>
          <w:rFonts w:ascii="Arial" w:hAnsi="Arial"/>
          <w:b/>
          <w:sz w:val="28"/>
          <w:szCs w:val="28"/>
        </w:rPr>
        <w:tab/>
      </w:r>
    </w:p>
    <w:tbl>
      <w:tblPr>
        <w:tblStyle w:val="TableGrid"/>
        <w:tblW w:w="10736" w:type="dxa"/>
        <w:tblLook w:val="04A0" w:firstRow="1" w:lastRow="0" w:firstColumn="1" w:lastColumn="0" w:noHBand="0" w:noVBand="1"/>
      </w:tblPr>
      <w:tblGrid>
        <w:gridCol w:w="536"/>
        <w:gridCol w:w="536"/>
        <w:gridCol w:w="536"/>
        <w:gridCol w:w="536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</w:tblGrid>
      <w:tr w:rsidR="00C36D50" w:rsidRPr="005253EC" w:rsidTr="00C36D50">
        <w:trPr>
          <w:trHeight w:val="419"/>
        </w:trPr>
        <w:tc>
          <w:tcPr>
            <w:tcW w:w="536" w:type="dxa"/>
          </w:tcPr>
          <w:p w:rsidR="00C36D50" w:rsidRPr="005253EC" w:rsidRDefault="00C36D50" w:rsidP="00060217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36" w:type="dxa"/>
          </w:tcPr>
          <w:p w:rsidR="00C36D50" w:rsidRPr="005253EC" w:rsidRDefault="00C36D50" w:rsidP="00060217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36" w:type="dxa"/>
          </w:tcPr>
          <w:p w:rsidR="00C36D50" w:rsidRPr="005253EC" w:rsidRDefault="00C36D50" w:rsidP="00060217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36" w:type="dxa"/>
          </w:tcPr>
          <w:p w:rsidR="00C36D50" w:rsidRPr="005253EC" w:rsidRDefault="00C36D50" w:rsidP="00060217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37" w:type="dxa"/>
          </w:tcPr>
          <w:p w:rsidR="00C36D50" w:rsidRPr="005253EC" w:rsidRDefault="00C36D50" w:rsidP="00060217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37" w:type="dxa"/>
          </w:tcPr>
          <w:p w:rsidR="00C36D50" w:rsidRPr="005253EC" w:rsidRDefault="00C36D50" w:rsidP="00060217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37" w:type="dxa"/>
          </w:tcPr>
          <w:p w:rsidR="00C36D50" w:rsidRPr="005253EC" w:rsidRDefault="00C36D50" w:rsidP="00060217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37" w:type="dxa"/>
          </w:tcPr>
          <w:p w:rsidR="00C36D50" w:rsidRPr="005253EC" w:rsidRDefault="00C36D50" w:rsidP="00060217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37" w:type="dxa"/>
          </w:tcPr>
          <w:p w:rsidR="00C36D50" w:rsidRPr="005253EC" w:rsidRDefault="00C36D50" w:rsidP="00060217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37" w:type="dxa"/>
          </w:tcPr>
          <w:p w:rsidR="00C36D50" w:rsidRPr="005253EC" w:rsidRDefault="00C36D50" w:rsidP="00060217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37" w:type="dxa"/>
          </w:tcPr>
          <w:p w:rsidR="00C36D50" w:rsidRPr="005253EC" w:rsidRDefault="00C36D50" w:rsidP="00060217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37" w:type="dxa"/>
          </w:tcPr>
          <w:p w:rsidR="00C36D50" w:rsidRPr="005253EC" w:rsidRDefault="00C36D50" w:rsidP="00060217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37" w:type="dxa"/>
          </w:tcPr>
          <w:p w:rsidR="00C36D50" w:rsidRPr="005253EC" w:rsidRDefault="00C36D50" w:rsidP="00060217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37" w:type="dxa"/>
          </w:tcPr>
          <w:p w:rsidR="00C36D50" w:rsidRPr="005253EC" w:rsidRDefault="00C36D50" w:rsidP="00060217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37" w:type="dxa"/>
          </w:tcPr>
          <w:p w:rsidR="00C36D50" w:rsidRPr="005253EC" w:rsidRDefault="00C36D50" w:rsidP="00060217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37" w:type="dxa"/>
          </w:tcPr>
          <w:p w:rsidR="00C36D50" w:rsidRPr="005253EC" w:rsidRDefault="00C36D50" w:rsidP="00060217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37" w:type="dxa"/>
          </w:tcPr>
          <w:p w:rsidR="00C36D50" w:rsidRPr="005253EC" w:rsidRDefault="00C36D50" w:rsidP="00060217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37" w:type="dxa"/>
          </w:tcPr>
          <w:p w:rsidR="00C36D50" w:rsidRPr="005253EC" w:rsidRDefault="00C36D50" w:rsidP="00060217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37" w:type="dxa"/>
          </w:tcPr>
          <w:p w:rsidR="00C36D50" w:rsidRPr="005253EC" w:rsidRDefault="00C36D50" w:rsidP="00060217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37" w:type="dxa"/>
          </w:tcPr>
          <w:p w:rsidR="00C36D50" w:rsidRPr="005253EC" w:rsidRDefault="00C36D50" w:rsidP="00060217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C36D50" w:rsidRPr="005253EC" w:rsidTr="006607C9">
        <w:trPr>
          <w:trHeight w:val="419"/>
        </w:trPr>
        <w:tc>
          <w:tcPr>
            <w:tcW w:w="536" w:type="dxa"/>
          </w:tcPr>
          <w:p w:rsidR="00C36D50" w:rsidRPr="005253EC" w:rsidRDefault="00764B37" w:rsidP="006607C9">
            <w:pPr>
              <w:rPr>
                <w:rFonts w:ascii="Arial" w:hAnsi="Arial"/>
                <w:b/>
                <w:sz w:val="16"/>
                <w:szCs w:val="16"/>
              </w:rPr>
            </w:pPr>
            <w:r w:rsidRPr="005253EC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36" w:type="dxa"/>
          </w:tcPr>
          <w:p w:rsidR="00C36D50" w:rsidRPr="005253EC" w:rsidRDefault="00C36D50" w:rsidP="006607C9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36" w:type="dxa"/>
          </w:tcPr>
          <w:p w:rsidR="00C36D50" w:rsidRPr="005253EC" w:rsidRDefault="00C36D50" w:rsidP="006607C9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36" w:type="dxa"/>
          </w:tcPr>
          <w:p w:rsidR="00C36D50" w:rsidRPr="005253EC" w:rsidRDefault="00C36D50" w:rsidP="006607C9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37" w:type="dxa"/>
          </w:tcPr>
          <w:p w:rsidR="00C36D50" w:rsidRPr="005253EC" w:rsidRDefault="00C36D50" w:rsidP="006607C9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37" w:type="dxa"/>
          </w:tcPr>
          <w:p w:rsidR="00C36D50" w:rsidRPr="005253EC" w:rsidRDefault="00C36D50" w:rsidP="006607C9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37" w:type="dxa"/>
          </w:tcPr>
          <w:p w:rsidR="00C36D50" w:rsidRPr="005253EC" w:rsidRDefault="00C36D50" w:rsidP="006607C9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37" w:type="dxa"/>
          </w:tcPr>
          <w:p w:rsidR="00C36D50" w:rsidRPr="005253EC" w:rsidRDefault="00C36D50" w:rsidP="006607C9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37" w:type="dxa"/>
          </w:tcPr>
          <w:p w:rsidR="00C36D50" w:rsidRPr="005253EC" w:rsidRDefault="00C36D50" w:rsidP="006607C9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37" w:type="dxa"/>
          </w:tcPr>
          <w:p w:rsidR="00C36D50" w:rsidRPr="005253EC" w:rsidRDefault="00C36D50" w:rsidP="006607C9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37" w:type="dxa"/>
          </w:tcPr>
          <w:p w:rsidR="00C36D50" w:rsidRPr="005253EC" w:rsidRDefault="00C36D50" w:rsidP="006607C9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37" w:type="dxa"/>
          </w:tcPr>
          <w:p w:rsidR="00C36D50" w:rsidRPr="005253EC" w:rsidRDefault="00C36D50" w:rsidP="006607C9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37" w:type="dxa"/>
          </w:tcPr>
          <w:p w:rsidR="00C36D50" w:rsidRPr="005253EC" w:rsidRDefault="00C36D50" w:rsidP="006607C9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37" w:type="dxa"/>
          </w:tcPr>
          <w:p w:rsidR="00C36D50" w:rsidRPr="005253EC" w:rsidRDefault="00C36D50" w:rsidP="006607C9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37" w:type="dxa"/>
          </w:tcPr>
          <w:p w:rsidR="00C36D50" w:rsidRPr="005253EC" w:rsidRDefault="00C36D50" w:rsidP="006607C9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37" w:type="dxa"/>
          </w:tcPr>
          <w:p w:rsidR="00C36D50" w:rsidRPr="005253EC" w:rsidRDefault="00C36D50" w:rsidP="006607C9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37" w:type="dxa"/>
          </w:tcPr>
          <w:p w:rsidR="00C36D50" w:rsidRPr="005253EC" w:rsidRDefault="00C36D50" w:rsidP="006607C9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37" w:type="dxa"/>
          </w:tcPr>
          <w:p w:rsidR="00C36D50" w:rsidRPr="005253EC" w:rsidRDefault="00C36D50" w:rsidP="006607C9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37" w:type="dxa"/>
          </w:tcPr>
          <w:p w:rsidR="00C36D50" w:rsidRPr="005253EC" w:rsidRDefault="00C36D50" w:rsidP="006607C9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37" w:type="dxa"/>
          </w:tcPr>
          <w:p w:rsidR="00C36D50" w:rsidRPr="005253EC" w:rsidRDefault="00C36D50" w:rsidP="006607C9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:rsidR="00764B37" w:rsidRPr="00C36D50" w:rsidRDefault="00764B37" w:rsidP="00060217">
      <w:pPr>
        <w:rPr>
          <w:rFonts w:ascii="Arial" w:hAnsi="Arial"/>
          <w:b/>
          <w:sz w:val="16"/>
          <w:szCs w:val="16"/>
        </w:rPr>
      </w:pPr>
      <w:r w:rsidRPr="00C36D50">
        <w:rPr>
          <w:rFonts w:ascii="Arial" w:hAnsi="Arial"/>
          <w:b/>
          <w:sz w:val="16"/>
          <w:szCs w:val="16"/>
        </w:rPr>
        <w:t xml:space="preserve">                                                </w:t>
      </w:r>
    </w:p>
    <w:p w:rsidR="008A5A78" w:rsidRPr="008A5A78" w:rsidRDefault="00764B37" w:rsidP="00060217">
      <w:pPr>
        <w:rPr>
          <w:rFonts w:ascii="Arial" w:hAnsi="Arial"/>
          <w:b/>
          <w:sz w:val="16"/>
          <w:szCs w:val="16"/>
        </w:rPr>
      </w:pPr>
      <w:r w:rsidRPr="00764B37">
        <w:rPr>
          <w:rFonts w:ascii="Arial" w:hAnsi="Arial"/>
          <w:b/>
          <w:i/>
          <w:sz w:val="18"/>
          <w:szCs w:val="18"/>
          <w:u w:val="single"/>
        </w:rPr>
        <w:t>Please write email address clearly!!</w:t>
      </w:r>
      <w:r w:rsidRPr="008A5A78">
        <w:rPr>
          <w:rFonts w:ascii="Arial" w:hAnsi="Arial"/>
          <w:b/>
          <w:sz w:val="16"/>
          <w:szCs w:val="16"/>
        </w:rPr>
        <w:t xml:space="preserve"> </w:t>
      </w:r>
    </w:p>
    <w:p w:rsidR="00501B7F" w:rsidRPr="008A5A78" w:rsidRDefault="00501B7F" w:rsidP="00060217">
      <w:pPr>
        <w:rPr>
          <w:rFonts w:ascii="Arial" w:hAnsi="Arial"/>
          <w:b/>
          <w:sz w:val="16"/>
          <w:szCs w:val="16"/>
        </w:rPr>
      </w:pPr>
      <w:r w:rsidRPr="00501B7F">
        <w:rPr>
          <w:rFonts w:ascii="Arial" w:hAnsi="Arial"/>
          <w:b/>
          <w:sz w:val="28"/>
          <w:szCs w:val="28"/>
        </w:rPr>
        <w:t>Contact Number:</w:t>
      </w:r>
    </w:p>
    <w:p w:rsidR="00501B7F" w:rsidRPr="008A5A78" w:rsidRDefault="00501B7F" w:rsidP="00060217">
      <w:pPr>
        <w:rPr>
          <w:rFonts w:ascii="Arial" w:hAnsi="Arial"/>
          <w:b/>
          <w:sz w:val="16"/>
          <w:szCs w:val="16"/>
        </w:rPr>
      </w:pPr>
    </w:p>
    <w:p w:rsidR="00501B7F" w:rsidRDefault="00501B7F" w:rsidP="00060217">
      <w:pPr>
        <w:rPr>
          <w:rFonts w:ascii="Arial" w:hAnsi="Arial"/>
          <w:b/>
          <w:sz w:val="28"/>
          <w:szCs w:val="28"/>
        </w:rPr>
      </w:pPr>
      <w:r w:rsidRPr="00501B7F">
        <w:rPr>
          <w:rFonts w:ascii="Arial" w:hAnsi="Arial"/>
          <w:b/>
          <w:sz w:val="28"/>
          <w:szCs w:val="28"/>
        </w:rPr>
        <w:t>Preferred Pharmacy:</w:t>
      </w:r>
    </w:p>
    <w:p w:rsidR="00720AF6" w:rsidRDefault="00720AF6" w:rsidP="00FF52A2">
      <w:pPr>
        <w:jc w:val="center"/>
      </w:pPr>
      <w:bookmarkStart w:id="0" w:name="_GoBack"/>
      <w:bookmarkEnd w:id="0"/>
    </w:p>
    <w:sectPr w:rsidR="00720AF6" w:rsidSect="000622C6">
      <w:pgSz w:w="11900" w:h="16840"/>
      <w:pgMar w:top="567" w:right="720" w:bottom="0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merican Typewriter Condensed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793"/>
    <w:rsid w:val="00003F6C"/>
    <w:rsid w:val="00060217"/>
    <w:rsid w:val="000622C6"/>
    <w:rsid w:val="00217B5A"/>
    <w:rsid w:val="00263C2D"/>
    <w:rsid w:val="003462DD"/>
    <w:rsid w:val="003E3DC2"/>
    <w:rsid w:val="0045337D"/>
    <w:rsid w:val="004C7793"/>
    <w:rsid w:val="00501B7F"/>
    <w:rsid w:val="005253EC"/>
    <w:rsid w:val="00677555"/>
    <w:rsid w:val="00694A3B"/>
    <w:rsid w:val="00720AF6"/>
    <w:rsid w:val="00726BCB"/>
    <w:rsid w:val="00764B37"/>
    <w:rsid w:val="008966CC"/>
    <w:rsid w:val="008A5A78"/>
    <w:rsid w:val="00924BF8"/>
    <w:rsid w:val="0096319F"/>
    <w:rsid w:val="009932F4"/>
    <w:rsid w:val="00A7051E"/>
    <w:rsid w:val="00AC0B77"/>
    <w:rsid w:val="00B66BC4"/>
    <w:rsid w:val="00C11457"/>
    <w:rsid w:val="00C36D50"/>
    <w:rsid w:val="00C92532"/>
    <w:rsid w:val="00DC1EE3"/>
    <w:rsid w:val="00E2213A"/>
    <w:rsid w:val="00E96302"/>
    <w:rsid w:val="00F845A5"/>
    <w:rsid w:val="00FF52A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Normal" w:qFormat="1"/>
  </w:latentStyles>
  <w:style w:type="paragraph" w:default="1" w:styleId="Normal">
    <w:name w:val="Normal"/>
    <w:qFormat/>
    <w:rsid w:val="00C36D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462D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3462D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924BF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4B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36D5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Normal" w:qFormat="1"/>
  </w:latentStyles>
  <w:style w:type="paragraph" w:default="1" w:styleId="Normal">
    <w:name w:val="Normal"/>
    <w:qFormat/>
    <w:rsid w:val="00C36D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462D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3462D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924BF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4B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36D5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366B5E51.dotm</Template>
  <TotalTime>2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INPS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IT</cp:lastModifiedBy>
  <cp:revision>3</cp:revision>
  <cp:lastPrinted>2018-09-19T11:29:00Z</cp:lastPrinted>
  <dcterms:created xsi:type="dcterms:W3CDTF">2020-03-16T16:00:00Z</dcterms:created>
  <dcterms:modified xsi:type="dcterms:W3CDTF">2020-03-16T16:01:00Z</dcterms:modified>
</cp:coreProperties>
</file>